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6" w:type="dxa"/>
        <w:tblBorders>
          <w:insideH w:val="dashed" w:sz="4" w:space="0" w:color="auto"/>
          <w:insideV w:val="dashed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3"/>
        <w:gridCol w:w="5583"/>
      </w:tblGrid>
      <w:tr w:rsidR="004E2ADF" w:rsidTr="00752377">
        <w:trPr>
          <w:cantSplit/>
          <w:trHeight w:hRule="exact" w:val="2620"/>
        </w:trPr>
        <w:tc>
          <w:tcPr>
            <w:tcW w:w="5583" w:type="dxa"/>
          </w:tcPr>
          <w:p w:rsidR="004E2ADF" w:rsidRPr="002C15B6" w:rsidRDefault="004E2ADF" w:rsidP="00EC4FC2">
            <w:pPr>
              <w:ind w:left="154" w:right="15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SWCCD – Benefits Dept.</w:t>
            </w:r>
          </w:p>
          <w:p w:rsidR="004E2ADF" w:rsidRPr="002C15B6" w:rsidRDefault="004E2ADF" w:rsidP="00EC4FC2">
            <w:pPr>
              <w:ind w:left="154" w:right="15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900 Otay Lakes Road</w:t>
            </w:r>
          </w:p>
          <w:p w:rsidR="004E2ADF" w:rsidRDefault="004E2ADF" w:rsidP="00EC4FC2">
            <w:pPr>
              <w:ind w:left="154" w:right="15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Chula Vista, CA 91910</w:t>
            </w:r>
          </w:p>
          <w:p w:rsidR="00BB1E85" w:rsidRDefault="00BB1E85" w:rsidP="00EC4FC2">
            <w:pPr>
              <w:ind w:left="154" w:right="154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EC4FC2" w:rsidP="00EC4FC2">
            <w:pPr>
              <w:ind w:right="15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Payment due: January 1, 201</w:t>
            </w:r>
            <w:r w:rsidR="00F13C1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4E2ADF" w:rsidRPr="002C15B6" w:rsidRDefault="004E2ADF" w:rsidP="00EC4FC2">
            <w:pPr>
              <w:ind w:left="154" w:right="154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EC4FC2">
            <w:pPr>
              <w:ind w:left="154" w:right="15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1546665"/>
                <w:placeholder>
                  <w:docPart w:val="872466BE87F84599A9F356A9549FF6AF"/>
                </w:placeholder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_____________________________</w:t>
                </w:r>
              </w:sdtContent>
            </w:sdt>
          </w:p>
          <w:p w:rsidR="004E2ADF" w:rsidRPr="002C15B6" w:rsidRDefault="004E2ADF" w:rsidP="00EC4FC2">
            <w:pPr>
              <w:ind w:left="154" w:right="154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EC4FC2">
            <w:pPr>
              <w:ind w:left="154" w:right="15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Amount remitted: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3830178"/>
                <w:placeholder>
                  <w:docPart w:val="872466BE87F84599A9F356A9549FF6AF"/>
                </w:placeholder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</w:t>
                </w:r>
              </w:sdtContent>
            </w:sdt>
          </w:p>
          <w:p w:rsidR="004E2ADF" w:rsidRPr="002C15B6" w:rsidRDefault="004E2ADF" w:rsidP="00AB43A0">
            <w:pPr>
              <w:ind w:left="154" w:right="154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3068EC" w:rsidP="003068EC">
            <w:pPr>
              <w:keepNext/>
              <w:widowControl w:val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COBRA</w:t>
            </w:r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66245107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S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hared Premium</w:t>
            </w:r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80954270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hAnsi="Arial" w:cs="Arial"/>
                <w:sz w:val="20"/>
                <w:szCs w:val="20"/>
              </w:rPr>
              <w:t xml:space="preserve">  Retiree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879223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83" w:type="dxa"/>
          </w:tcPr>
          <w:p w:rsidR="004E2ADF" w:rsidRPr="002C15B6" w:rsidRDefault="004E2ADF" w:rsidP="0071228F">
            <w:pPr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SWCCD – Benefits Dept.</w:t>
            </w:r>
          </w:p>
          <w:p w:rsidR="004E2ADF" w:rsidRPr="002C15B6" w:rsidRDefault="004E2ADF" w:rsidP="0071228F">
            <w:pPr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900 Otay Lakes Road</w:t>
            </w:r>
          </w:p>
          <w:p w:rsidR="004E2ADF" w:rsidRDefault="004E2ADF" w:rsidP="0071228F">
            <w:pPr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Chula Vista, CA 91910</w:t>
            </w:r>
          </w:p>
          <w:p w:rsidR="00BB1E85" w:rsidRPr="002C15B6" w:rsidRDefault="00BB1E85" w:rsidP="0071228F">
            <w:pPr>
              <w:ind w:left="158" w:right="158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A935D9" w:rsidP="0071228F">
            <w:pPr>
              <w:ind w:left="158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Payment due: February</w:t>
            </w:r>
            <w:r w:rsidR="00F13C14">
              <w:rPr>
                <w:rFonts w:ascii="Arial" w:hAnsi="Arial" w:cs="Arial"/>
                <w:sz w:val="20"/>
                <w:szCs w:val="20"/>
              </w:rPr>
              <w:t xml:space="preserve"> 1, 2014</w:t>
            </w:r>
          </w:p>
          <w:p w:rsidR="004E2ADF" w:rsidRPr="002C15B6" w:rsidRDefault="004E2ADF" w:rsidP="0071228F">
            <w:pPr>
              <w:ind w:left="158" w:right="158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71228F">
            <w:pPr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6500533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_____________________________</w:t>
                </w:r>
              </w:sdtContent>
            </w:sdt>
          </w:p>
          <w:p w:rsidR="004E2ADF" w:rsidRPr="002C15B6" w:rsidRDefault="004E2ADF" w:rsidP="0071228F">
            <w:pPr>
              <w:ind w:left="158" w:right="158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71228F">
            <w:pPr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Amount remitted: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2529600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</w:t>
                </w:r>
              </w:sdtContent>
            </w:sdt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3068EC" w:rsidP="004E2AD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COBRA</w:t>
            </w:r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61085743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S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hared Premium</w:t>
            </w:r>
            <w:r w:rsidR="004E2ADF" w:rsidRPr="002C15B6">
              <w:rPr>
                <w:rFonts w:ascii="MS Gothic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0"/>
                  <w:szCs w:val="20"/>
                </w:rPr>
                <w:id w:val="-162014146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hAnsi="Arial" w:cs="Arial"/>
                <w:sz w:val="20"/>
                <w:szCs w:val="20"/>
              </w:rPr>
              <w:t xml:space="preserve">  Retiree</w:t>
            </w:r>
            <w:r w:rsidR="004E2ADF" w:rsidRPr="002C15B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6642299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2ADF" w:rsidTr="00752377">
        <w:trPr>
          <w:cantSplit/>
          <w:trHeight w:hRule="exact" w:val="2692"/>
        </w:trPr>
        <w:tc>
          <w:tcPr>
            <w:tcW w:w="5583" w:type="dxa"/>
          </w:tcPr>
          <w:p w:rsidR="004E2ADF" w:rsidRPr="002C15B6" w:rsidRDefault="004E2ADF" w:rsidP="004E2ADF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SWCCD – Benefits Dept.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900 Otay Lakes Road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Chula Vista, CA 91910</w:t>
            </w:r>
          </w:p>
          <w:p w:rsidR="00A906FB" w:rsidRDefault="00AB43A0" w:rsidP="00AB43A0">
            <w:pPr>
              <w:ind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4E2ADF" w:rsidRPr="002C15B6" w:rsidRDefault="004E2ADF" w:rsidP="00AB43A0">
            <w:pPr>
              <w:ind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Payment due: </w:t>
            </w:r>
            <w:r w:rsidR="00A935D9">
              <w:rPr>
                <w:rFonts w:ascii="Arial" w:hAnsi="Arial" w:cs="Arial"/>
                <w:sz w:val="20"/>
                <w:szCs w:val="20"/>
              </w:rPr>
              <w:t>March</w:t>
            </w:r>
            <w:r w:rsidR="00F13C14">
              <w:rPr>
                <w:rFonts w:ascii="Arial" w:hAnsi="Arial" w:cs="Arial"/>
                <w:sz w:val="20"/>
                <w:szCs w:val="20"/>
              </w:rPr>
              <w:t xml:space="preserve"> 1, 2014</w:t>
            </w:r>
          </w:p>
          <w:p w:rsidR="00A906FB" w:rsidRDefault="00A906FB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433873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_____________________________</w:t>
                </w:r>
              </w:sdtContent>
            </w:sdt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Amount remitted: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8630809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</w:t>
                </w:r>
              </w:sdtContent>
            </w:sdt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3068EC" w:rsidP="004E2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COBRA</w:t>
            </w:r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51422772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S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hared Premium</w:t>
            </w:r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94773826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hAnsi="Arial" w:cs="Arial"/>
                <w:sz w:val="20"/>
                <w:szCs w:val="20"/>
              </w:rPr>
              <w:t xml:space="preserve">  Retiree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918315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83" w:type="dxa"/>
          </w:tcPr>
          <w:p w:rsidR="004E2ADF" w:rsidRPr="002C15B6" w:rsidRDefault="004E2ADF" w:rsidP="004E2ADF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SWCCD – Benefits Dept.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900 Otay Lakes Road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Chula Vista, CA 91910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A935D9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Payment due: April</w:t>
            </w:r>
            <w:r w:rsidR="00F13C14">
              <w:rPr>
                <w:rFonts w:ascii="Arial" w:hAnsi="Arial" w:cs="Arial"/>
                <w:sz w:val="20"/>
                <w:szCs w:val="20"/>
              </w:rPr>
              <w:t xml:space="preserve"> 1, 2014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2756049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_____________________________</w:t>
                </w:r>
              </w:sdtContent>
            </w:sdt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Amount remitted: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8977331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</w:t>
                </w:r>
              </w:sdtContent>
            </w:sdt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3068EC" w:rsidP="004E2AD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COBRA</w:t>
            </w:r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57689590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S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hared Premium</w:t>
            </w:r>
            <w:r w:rsidR="004E2ADF" w:rsidRPr="002C15B6">
              <w:rPr>
                <w:rFonts w:ascii="MS Gothic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0"/>
                  <w:szCs w:val="20"/>
                </w:rPr>
                <w:id w:val="-90884056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hAnsi="Arial" w:cs="Arial"/>
                <w:sz w:val="20"/>
                <w:szCs w:val="20"/>
              </w:rPr>
              <w:t xml:space="preserve">  Retiree</w:t>
            </w:r>
            <w:r w:rsidR="004E2ADF" w:rsidRPr="002C15B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4681605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2ADF" w:rsidTr="00752377">
        <w:trPr>
          <w:cantSplit/>
          <w:trHeight w:hRule="exact" w:val="2710"/>
        </w:trPr>
        <w:tc>
          <w:tcPr>
            <w:tcW w:w="5583" w:type="dxa"/>
          </w:tcPr>
          <w:p w:rsidR="004E2ADF" w:rsidRPr="002C15B6" w:rsidRDefault="004E2ADF" w:rsidP="004E2ADF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SWCCD – Benefits Dept.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900 Otay Lakes Road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Chula Vista, CA 91910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A935D9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Payment due: Ma</w:t>
            </w:r>
            <w:r w:rsidR="00F13C14">
              <w:rPr>
                <w:rFonts w:ascii="Arial" w:hAnsi="Arial" w:cs="Arial"/>
                <w:sz w:val="20"/>
                <w:szCs w:val="20"/>
              </w:rPr>
              <w:t>y 1, 2014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91232862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_____________________________</w:t>
                </w:r>
              </w:sdtContent>
            </w:sdt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Amount remitted: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6531497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</w:t>
                </w:r>
              </w:sdtContent>
            </w:sdt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3068EC" w:rsidP="004E2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COBRA</w:t>
            </w:r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99567860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S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hared Premium</w:t>
            </w:r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08256297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hAnsi="Arial" w:cs="Arial"/>
                <w:sz w:val="20"/>
                <w:szCs w:val="20"/>
              </w:rPr>
              <w:t xml:space="preserve">  Retiree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4310327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83" w:type="dxa"/>
          </w:tcPr>
          <w:p w:rsidR="004E2ADF" w:rsidRPr="002C15B6" w:rsidRDefault="004E2ADF" w:rsidP="004E2ADF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SWCCD – Benefits Dept.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900 Otay Lakes Road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Chula Vista, CA 91910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A935D9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Payment due: June</w:t>
            </w:r>
            <w:r w:rsidR="00F13C14">
              <w:rPr>
                <w:rFonts w:ascii="Arial" w:hAnsi="Arial" w:cs="Arial"/>
                <w:sz w:val="20"/>
                <w:szCs w:val="20"/>
              </w:rPr>
              <w:t xml:space="preserve"> 1, 2014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60366409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_____________________________</w:t>
                </w:r>
              </w:sdtContent>
            </w:sdt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Amount remitted: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1122058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</w:t>
                </w:r>
              </w:sdtContent>
            </w:sdt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3068EC" w:rsidP="004E2AD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COBRA</w:t>
            </w:r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79551909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S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hared Premium</w:t>
            </w:r>
            <w:r w:rsidR="004E2ADF" w:rsidRPr="002C15B6">
              <w:rPr>
                <w:rFonts w:ascii="MS Gothic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0"/>
                  <w:szCs w:val="20"/>
                </w:rPr>
                <w:id w:val="-40522946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hAnsi="Arial" w:cs="Arial"/>
                <w:sz w:val="20"/>
                <w:szCs w:val="20"/>
              </w:rPr>
              <w:t xml:space="preserve">  Retiree</w:t>
            </w:r>
            <w:r w:rsidR="004E2ADF" w:rsidRPr="002C15B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1877370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bookmarkStart w:id="0" w:name="_GoBack"/>
        <w:bookmarkEnd w:id="0"/>
      </w:tr>
      <w:tr w:rsidR="004E2ADF" w:rsidTr="00752377">
        <w:trPr>
          <w:cantSplit/>
          <w:trHeight w:hRule="exact" w:val="2782"/>
        </w:trPr>
        <w:tc>
          <w:tcPr>
            <w:tcW w:w="5583" w:type="dxa"/>
          </w:tcPr>
          <w:p w:rsidR="004E2ADF" w:rsidRPr="002C15B6" w:rsidRDefault="004E2ADF" w:rsidP="004E2ADF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SWCCD – Benefits Dept.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900 Otay Lakes Road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Chula Vista, CA 91910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A935D9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Payment due: Jul</w:t>
            </w:r>
            <w:r w:rsidR="00F13C14">
              <w:rPr>
                <w:rFonts w:ascii="Arial" w:hAnsi="Arial" w:cs="Arial"/>
                <w:sz w:val="20"/>
                <w:szCs w:val="20"/>
              </w:rPr>
              <w:t>y 1, 2014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5880583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_____________________________</w:t>
                </w:r>
              </w:sdtContent>
            </w:sdt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Amount remitted: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4392411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</w:t>
                </w:r>
              </w:sdtContent>
            </w:sdt>
          </w:p>
          <w:p w:rsidR="002C15B6" w:rsidRPr="002C15B6" w:rsidRDefault="002C15B6" w:rsidP="004E2A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3068EC" w:rsidP="004E2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COBRA</w:t>
            </w:r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13263532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S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hared Premium</w:t>
            </w:r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7338519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hAnsi="Arial" w:cs="Arial"/>
                <w:sz w:val="20"/>
                <w:szCs w:val="20"/>
              </w:rPr>
              <w:t xml:space="preserve">  Retiree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961418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83" w:type="dxa"/>
          </w:tcPr>
          <w:p w:rsidR="004E2ADF" w:rsidRPr="002C15B6" w:rsidRDefault="004E2ADF" w:rsidP="004E2ADF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SWCCD – Benefits Dept.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900 Otay Lakes Road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Chula Vista, CA 91910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A935D9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Payment due: August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 xml:space="preserve"> 1, 201</w:t>
            </w:r>
            <w:r w:rsidR="00F13C1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69237261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_____________________________</w:t>
                </w:r>
              </w:sdtContent>
            </w:sdt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Amount remitted: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44480455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</w:t>
                </w:r>
              </w:sdtContent>
            </w:sdt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3068EC" w:rsidP="004E2AD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COBRA</w:t>
            </w:r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06610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S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hared Premium</w:t>
            </w:r>
            <w:r w:rsidR="004E2ADF" w:rsidRPr="002C15B6">
              <w:rPr>
                <w:rFonts w:ascii="MS Gothic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0"/>
                  <w:szCs w:val="20"/>
                </w:rPr>
                <w:id w:val="-187623405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hAnsi="Arial" w:cs="Arial"/>
                <w:sz w:val="20"/>
                <w:szCs w:val="20"/>
              </w:rPr>
              <w:t xml:space="preserve">  Retiree</w:t>
            </w:r>
            <w:r w:rsidR="004E2ADF" w:rsidRPr="002C15B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4707564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E2ADF" w:rsidTr="00752377">
        <w:trPr>
          <w:cantSplit/>
          <w:trHeight w:hRule="exact" w:val="2710"/>
        </w:trPr>
        <w:tc>
          <w:tcPr>
            <w:tcW w:w="5583" w:type="dxa"/>
          </w:tcPr>
          <w:p w:rsidR="004E2ADF" w:rsidRPr="002C15B6" w:rsidRDefault="004E2ADF" w:rsidP="004E2ADF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SWCCD – Benefits Dept.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900 Otay Lakes Road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Chula Vista, CA 91910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A935D9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Payment due: September</w:t>
            </w:r>
            <w:r w:rsidR="00F13C14">
              <w:rPr>
                <w:rFonts w:ascii="Arial" w:hAnsi="Arial" w:cs="Arial"/>
                <w:sz w:val="20"/>
                <w:szCs w:val="20"/>
              </w:rPr>
              <w:t xml:space="preserve"> 1, 2014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6196874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_____________________________</w:t>
                </w:r>
              </w:sdtContent>
            </w:sdt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2C15B6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Amount remitted: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7449452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</w:t>
                </w:r>
              </w:sdtContent>
            </w:sdt>
          </w:p>
          <w:p w:rsidR="002C15B6" w:rsidRDefault="002C15B6" w:rsidP="004E2ADF">
            <w:pPr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3068EC" w:rsidP="004E2A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COBRA</w:t>
            </w:r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91003089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S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hared Premium</w:t>
            </w:r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75265587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906FB">
                  <w:rPr>
                    <w:rFonts w:ascii="MS Mincho" w:eastAsia="MS Mincho" w:hAnsi="MS Mincho" w:cs="Arial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hAnsi="Arial" w:cs="Arial"/>
                <w:sz w:val="20"/>
                <w:szCs w:val="20"/>
              </w:rPr>
              <w:t xml:space="preserve">  Retiree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453248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>
                  <w:rPr>
                    <w:rFonts w:ascii="MS Mincho" w:eastAsia="MS Mincho" w:hAnsi="MS Mincho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83" w:type="dxa"/>
          </w:tcPr>
          <w:p w:rsidR="004E2ADF" w:rsidRPr="002C15B6" w:rsidRDefault="004E2ADF" w:rsidP="004E2ADF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SWCCD – Benefits Dept.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900 Otay Lakes Road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Chula Vista, CA 91910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Payment due: </w:t>
            </w:r>
            <w:r w:rsidR="00A935D9">
              <w:rPr>
                <w:rFonts w:ascii="Arial" w:hAnsi="Arial" w:cs="Arial"/>
                <w:sz w:val="20"/>
                <w:szCs w:val="20"/>
              </w:rPr>
              <w:t>October</w:t>
            </w:r>
            <w:r w:rsidRPr="002C15B6">
              <w:rPr>
                <w:rFonts w:ascii="Arial" w:hAnsi="Arial" w:cs="Arial"/>
                <w:sz w:val="20"/>
                <w:szCs w:val="20"/>
              </w:rPr>
              <w:t xml:space="preserve"> 1, 201</w:t>
            </w:r>
            <w:r w:rsidR="00F13C1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93661970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_____________________________</w:t>
                </w:r>
              </w:sdtContent>
            </w:sdt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Amount remitted: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72592223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</w:t>
                </w:r>
              </w:sdtContent>
            </w:sdt>
          </w:p>
          <w:p w:rsidR="004E2ADF" w:rsidRPr="002C15B6" w:rsidRDefault="004E2ADF" w:rsidP="004E2ADF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4E2ADF" w:rsidRPr="002C15B6" w:rsidRDefault="003068EC" w:rsidP="004E2AD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COBRA</w:t>
            </w:r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8355221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eastAsia="MS Gothic" w:hAnsi="Arial" w:cs="Arial"/>
                <w:sz w:val="20"/>
                <w:szCs w:val="20"/>
              </w:rPr>
              <w:t xml:space="preserve"> S</w:t>
            </w:r>
            <w:r w:rsidR="004E2ADF" w:rsidRPr="002C15B6">
              <w:rPr>
                <w:rFonts w:ascii="Arial" w:hAnsi="Arial" w:cs="Arial"/>
                <w:sz w:val="20"/>
                <w:szCs w:val="20"/>
              </w:rPr>
              <w:t>hared Premium</w:t>
            </w:r>
            <w:r w:rsidR="004E2ADF" w:rsidRPr="002C15B6">
              <w:rPr>
                <w:rFonts w:ascii="MS Gothic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0"/>
                  <w:szCs w:val="20"/>
                </w:rPr>
                <w:id w:val="-41231473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4E2ADF" w:rsidRPr="002C15B6">
              <w:rPr>
                <w:rFonts w:ascii="Arial" w:hAnsi="Arial" w:cs="Arial"/>
                <w:sz w:val="20"/>
                <w:szCs w:val="20"/>
              </w:rPr>
              <w:t xml:space="preserve">  Retiree</w:t>
            </w:r>
            <w:r w:rsidR="004E2ADF" w:rsidRPr="002C15B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340183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E2ADF" w:rsidRPr="002C15B6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935D9" w:rsidTr="00752377">
        <w:trPr>
          <w:cantSplit/>
          <w:trHeight w:hRule="exact" w:val="2800"/>
        </w:trPr>
        <w:tc>
          <w:tcPr>
            <w:tcW w:w="5583" w:type="dxa"/>
          </w:tcPr>
          <w:p w:rsidR="00A935D9" w:rsidRPr="002C15B6" w:rsidRDefault="00A935D9" w:rsidP="00A935D9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lastRenderedPageBreak/>
              <w:t>SWCCD – Benefits Dept.</w:t>
            </w:r>
          </w:p>
          <w:p w:rsidR="00A935D9" w:rsidRPr="002C15B6" w:rsidRDefault="00A935D9" w:rsidP="00A935D9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900 Otay Lakes Road</w:t>
            </w:r>
          </w:p>
          <w:p w:rsidR="00A935D9" w:rsidRPr="002C15B6" w:rsidRDefault="00A935D9" w:rsidP="00A935D9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Chula Vista, CA 91910</w:t>
            </w:r>
          </w:p>
          <w:p w:rsidR="00A935D9" w:rsidRPr="002C15B6" w:rsidRDefault="00A935D9" w:rsidP="00A935D9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935D9" w:rsidRPr="002C15B6" w:rsidRDefault="00A935D9" w:rsidP="008A0D76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Payment due: </w:t>
            </w:r>
            <w:r w:rsidR="003068EC">
              <w:rPr>
                <w:rFonts w:ascii="Arial" w:hAnsi="Arial" w:cs="Arial"/>
                <w:sz w:val="20"/>
                <w:szCs w:val="20"/>
              </w:rPr>
              <w:t>Nov</w:t>
            </w:r>
            <w:r>
              <w:rPr>
                <w:rFonts w:ascii="Arial" w:hAnsi="Arial" w:cs="Arial"/>
                <w:sz w:val="20"/>
                <w:szCs w:val="20"/>
              </w:rPr>
              <w:t>ember</w:t>
            </w:r>
            <w:r w:rsidRPr="002C15B6">
              <w:rPr>
                <w:rFonts w:ascii="Arial" w:hAnsi="Arial" w:cs="Arial"/>
                <w:sz w:val="20"/>
                <w:szCs w:val="20"/>
              </w:rPr>
              <w:t xml:space="preserve"> 1, 201</w:t>
            </w:r>
            <w:r w:rsidR="00F13C1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A935D9" w:rsidRPr="002C15B6" w:rsidRDefault="00A935D9" w:rsidP="008A0D76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935D9" w:rsidRPr="002C15B6" w:rsidRDefault="00A935D9" w:rsidP="008A0D76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3177697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_____________________________</w:t>
                </w:r>
              </w:sdtContent>
            </w:sdt>
          </w:p>
          <w:p w:rsidR="00A935D9" w:rsidRPr="002C15B6" w:rsidRDefault="00A935D9" w:rsidP="008A0D76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935D9" w:rsidRPr="002C15B6" w:rsidRDefault="00A935D9" w:rsidP="008A0D76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Amount remitted: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85266461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</w:t>
                </w:r>
              </w:sdtContent>
            </w:sdt>
          </w:p>
          <w:p w:rsidR="00A935D9" w:rsidRDefault="00A935D9" w:rsidP="008A0D7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5D9" w:rsidRPr="002C15B6" w:rsidRDefault="00A935D9" w:rsidP="008A0D76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COBRA</w:t>
            </w:r>
            <w:r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61821043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2C15B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Pr="002C15B6">
              <w:rPr>
                <w:rFonts w:ascii="Arial" w:eastAsia="MS Gothic" w:hAnsi="Arial" w:cs="Arial"/>
                <w:sz w:val="20"/>
                <w:szCs w:val="20"/>
              </w:rPr>
              <w:t xml:space="preserve"> S</w:t>
            </w:r>
            <w:r w:rsidRPr="002C15B6">
              <w:rPr>
                <w:rFonts w:ascii="Arial" w:hAnsi="Arial" w:cs="Arial"/>
                <w:sz w:val="20"/>
                <w:szCs w:val="20"/>
              </w:rPr>
              <w:t>hared Premium</w:t>
            </w:r>
            <w:r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4489231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2C15B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Pr="002C15B6">
              <w:rPr>
                <w:rFonts w:ascii="Arial" w:hAnsi="Arial" w:cs="Arial"/>
                <w:sz w:val="20"/>
                <w:szCs w:val="20"/>
              </w:rPr>
              <w:t xml:space="preserve">  Retiree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0545989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2C15B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83" w:type="dxa"/>
          </w:tcPr>
          <w:p w:rsidR="00A935D9" w:rsidRPr="002C15B6" w:rsidRDefault="00A935D9" w:rsidP="00A935D9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SWCCD – Benefits Dept.</w:t>
            </w:r>
          </w:p>
          <w:p w:rsidR="00A935D9" w:rsidRPr="002C15B6" w:rsidRDefault="00A935D9" w:rsidP="00A935D9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900 Otay Lakes Road</w:t>
            </w:r>
          </w:p>
          <w:p w:rsidR="00A935D9" w:rsidRPr="002C15B6" w:rsidRDefault="00A935D9" w:rsidP="00A935D9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Chula Vista, CA 91910</w:t>
            </w:r>
          </w:p>
          <w:p w:rsidR="00A935D9" w:rsidRPr="002C15B6" w:rsidRDefault="00A935D9" w:rsidP="00A935D9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935D9" w:rsidRPr="002C15B6" w:rsidRDefault="00A935D9" w:rsidP="00A935D9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Payment due: </w:t>
            </w:r>
            <w:r w:rsidR="003068EC">
              <w:rPr>
                <w:rFonts w:ascii="Arial" w:hAnsi="Arial" w:cs="Arial"/>
                <w:sz w:val="20"/>
                <w:szCs w:val="20"/>
              </w:rPr>
              <w:t>Decem</w:t>
            </w:r>
            <w:r>
              <w:rPr>
                <w:rFonts w:ascii="Arial" w:hAnsi="Arial" w:cs="Arial"/>
                <w:sz w:val="20"/>
                <w:szCs w:val="20"/>
              </w:rPr>
              <w:t>ber</w:t>
            </w:r>
            <w:r w:rsidRPr="002C15B6">
              <w:rPr>
                <w:rFonts w:ascii="Arial" w:hAnsi="Arial" w:cs="Arial"/>
                <w:sz w:val="20"/>
                <w:szCs w:val="20"/>
              </w:rPr>
              <w:t xml:space="preserve"> 1, 201</w:t>
            </w:r>
            <w:r w:rsidR="00F13C1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A935D9" w:rsidRPr="002C15B6" w:rsidRDefault="00A935D9" w:rsidP="00A935D9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935D9" w:rsidRPr="002C15B6" w:rsidRDefault="00A935D9" w:rsidP="00A935D9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6377906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_____________________________</w:t>
                </w:r>
              </w:sdtContent>
            </w:sdt>
          </w:p>
          <w:p w:rsidR="00A935D9" w:rsidRPr="002C15B6" w:rsidRDefault="00A935D9" w:rsidP="00A935D9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935D9" w:rsidRPr="002C15B6" w:rsidRDefault="00A935D9" w:rsidP="00A935D9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 xml:space="preserve">Amount remitted: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7758896"/>
              </w:sdtPr>
              <w:sdtEndPr/>
              <w:sdtContent>
                <w:r w:rsidRPr="002C15B6">
                  <w:rPr>
                    <w:rFonts w:ascii="Arial" w:hAnsi="Arial" w:cs="Arial"/>
                    <w:sz w:val="20"/>
                    <w:szCs w:val="20"/>
                  </w:rPr>
                  <w:t>___________________</w:t>
                </w:r>
              </w:sdtContent>
            </w:sdt>
          </w:p>
          <w:p w:rsidR="00A935D9" w:rsidRPr="002C15B6" w:rsidRDefault="00A935D9" w:rsidP="00A935D9">
            <w:pPr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A935D9" w:rsidRPr="002C15B6" w:rsidRDefault="00A935D9" w:rsidP="00A935D9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  <w:r w:rsidRPr="002C15B6">
              <w:rPr>
                <w:rFonts w:ascii="Arial" w:hAnsi="Arial" w:cs="Arial"/>
                <w:sz w:val="20"/>
                <w:szCs w:val="20"/>
              </w:rPr>
              <w:t>COBRA</w:t>
            </w:r>
            <w:r w:rsidRPr="002C15B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28732852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2C15B6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C15B6">
              <w:rPr>
                <w:rFonts w:ascii="Arial" w:eastAsia="MS Gothic" w:hAnsi="Arial" w:cs="Arial"/>
                <w:sz w:val="20"/>
                <w:szCs w:val="20"/>
              </w:rPr>
              <w:t xml:space="preserve"> S</w:t>
            </w:r>
            <w:r w:rsidRPr="002C15B6">
              <w:rPr>
                <w:rFonts w:ascii="Arial" w:hAnsi="Arial" w:cs="Arial"/>
                <w:sz w:val="20"/>
                <w:szCs w:val="20"/>
              </w:rPr>
              <w:t>hared Premium</w:t>
            </w:r>
            <w:r w:rsidRPr="002C15B6">
              <w:rPr>
                <w:rFonts w:ascii="MS Gothic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Arial" w:cs="Arial"/>
                  <w:sz w:val="20"/>
                  <w:szCs w:val="20"/>
                </w:rPr>
                <w:id w:val="34868935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2C15B6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C15B6">
              <w:rPr>
                <w:rFonts w:ascii="Arial" w:hAnsi="Arial" w:cs="Arial"/>
                <w:sz w:val="20"/>
                <w:szCs w:val="20"/>
              </w:rPr>
              <w:t xml:space="preserve">  Retiree</w:t>
            </w:r>
            <w:r w:rsidRPr="002C15B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693909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2C15B6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F06D89" w:rsidRDefault="00F06D89"/>
    <w:sectPr w:rsidR="00F06D89" w:rsidSect="003068EC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D9"/>
    <w:rsid w:val="002C15B6"/>
    <w:rsid w:val="003068EC"/>
    <w:rsid w:val="004E2ADF"/>
    <w:rsid w:val="00675F8E"/>
    <w:rsid w:val="0071228F"/>
    <w:rsid w:val="00752377"/>
    <w:rsid w:val="007717C7"/>
    <w:rsid w:val="008A0D76"/>
    <w:rsid w:val="008C5809"/>
    <w:rsid w:val="00A736B5"/>
    <w:rsid w:val="00A906FB"/>
    <w:rsid w:val="00A935D9"/>
    <w:rsid w:val="00AB43A0"/>
    <w:rsid w:val="00BB1E85"/>
    <w:rsid w:val="00EC4FC2"/>
    <w:rsid w:val="00F06D89"/>
    <w:rsid w:val="00F1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ADF"/>
    <w:pPr>
      <w:spacing w:after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A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E2AD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ADF"/>
    <w:pPr>
      <w:spacing w:after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A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E2A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diaz\Application%20Data\Microsoft\Templates\2013%20Payment%20coup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2466BE87F84599A9F356A9549FF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B3794-F60E-485E-B608-D05CA1D58494}"/>
      </w:docPartPr>
      <w:docPartBody>
        <w:p w:rsidR="006A39DC" w:rsidRDefault="006A39DC">
          <w:pPr>
            <w:pStyle w:val="872466BE87F84599A9F356A9549FF6AF"/>
          </w:pPr>
          <w:r w:rsidRPr="00512B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DC"/>
    <w:rsid w:val="000A71E7"/>
    <w:rsid w:val="006A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2466BE87F84599A9F356A9549FF6AF">
    <w:name w:val="872466BE87F84599A9F356A9549FF6AF"/>
  </w:style>
  <w:style w:type="paragraph" w:customStyle="1" w:styleId="AC3D743C09E443F18A84AF236DAF688D">
    <w:name w:val="AC3D743C09E443F18A84AF236DAF688D"/>
  </w:style>
  <w:style w:type="paragraph" w:customStyle="1" w:styleId="A72951DA87E849979718363982BDE812">
    <w:name w:val="A72951DA87E849979718363982BDE8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2466BE87F84599A9F356A9549FF6AF">
    <w:name w:val="872466BE87F84599A9F356A9549FF6AF"/>
  </w:style>
  <w:style w:type="paragraph" w:customStyle="1" w:styleId="AC3D743C09E443F18A84AF236DAF688D">
    <w:name w:val="AC3D743C09E443F18A84AF236DAF688D"/>
  </w:style>
  <w:style w:type="paragraph" w:customStyle="1" w:styleId="A72951DA87E849979718363982BDE812">
    <w:name w:val="A72951DA87E849979718363982BDE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2013 Payment coupons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ddiaz</dc:creator>
  <cp:lastModifiedBy>Shelley Carbajal</cp:lastModifiedBy>
  <cp:revision>3</cp:revision>
  <dcterms:created xsi:type="dcterms:W3CDTF">2013-10-08T18:34:00Z</dcterms:created>
  <dcterms:modified xsi:type="dcterms:W3CDTF">2013-10-08T18:34:00Z</dcterms:modified>
</cp:coreProperties>
</file>